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9"/>
        <w:gridCol w:w="55"/>
        <w:gridCol w:w="5697"/>
      </w:tblGrid>
      <w:tr w:rsidR="00E747F2" w14:paraId="026C1ACB" w14:textId="77777777">
        <w:tblPrEx>
          <w:tblCellMar>
            <w:top w:w="0" w:type="dxa"/>
            <w:bottom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BD8E5" w14:textId="77777777" w:rsidR="00E747F2" w:rsidRDefault="00000000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14:paraId="2A7CC400" w14:textId="77777777" w:rsidR="00E747F2" w:rsidRDefault="00000000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14:paraId="0F7802C1" w14:textId="77777777" w:rsidR="00E747F2" w:rsidRDefault="00000000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14:paraId="0A0E55EC" w14:textId="77777777" w:rsidR="00E747F2" w:rsidRDefault="00000000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14:paraId="6302EDDD" w14:textId="77777777" w:rsidR="00E747F2" w:rsidRDefault="00000000">
            <w:pPr>
              <w:spacing w:before="80"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E747F2" w14:paraId="78AC9897" w14:textId="77777777">
        <w:tblPrEx>
          <w:tblCellMar>
            <w:top w:w="0" w:type="dxa"/>
            <w:bottom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C999E" w14:textId="77777777" w:rsidR="00E747F2" w:rsidRDefault="00000000">
            <w:pPr>
              <w:spacing w:before="240" w:after="0" w:line="240" w:lineRule="auto"/>
              <w:ind w:left="737" w:right="50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POUCZENIE co do sposobu wypełniania oferty:</w:t>
            </w:r>
          </w:p>
          <w:p w14:paraId="7DADFAE5" w14:textId="77777777" w:rsidR="00E747F2" w:rsidRDefault="00000000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14:paraId="167F1261" w14:textId="77777777" w:rsidR="00E747F2" w:rsidRDefault="00000000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23F0CCDC" w14:textId="77777777" w:rsidR="00E747F2" w:rsidRDefault="00000000">
            <w:pPr>
              <w:spacing w:before="240" w:after="0" w:line="240" w:lineRule="auto"/>
              <w:ind w:left="737" w:right="505"/>
              <w:jc w:val="both"/>
            </w:pPr>
            <w:r>
              <w:rPr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sz w:val="16"/>
                <w:szCs w:val="16"/>
              </w:rPr>
              <w:t xml:space="preserve">”. </w:t>
            </w:r>
          </w:p>
          <w:p w14:paraId="67EFE18C" w14:textId="77777777" w:rsidR="00E747F2" w:rsidRDefault="00000000">
            <w:pPr>
              <w:spacing w:before="240" w:after="200" w:line="240" w:lineRule="auto"/>
              <w:ind w:left="737" w:right="505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E747F2" w14:paraId="2D5B7E7E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6C5CE" w14:textId="77777777" w:rsidR="00E747F2" w:rsidRDefault="00000000">
            <w:pPr>
              <w:spacing w:after="0" w:line="240" w:lineRule="auto"/>
              <w:ind w:left="215" w:hanging="1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Organ administracji publicznej,</w:t>
            </w:r>
            <w:r>
              <w:rPr>
                <w:b/>
                <w:sz w:val="20"/>
                <w:szCs w:val="20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F2782" w14:textId="77777777" w:rsidR="00E747F2" w:rsidRDefault="00E747F2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E747F2" w14:paraId="49C46FAC" w14:textId="77777777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08091" w14:textId="77777777" w:rsidR="00E747F2" w:rsidRDefault="00000000">
            <w:pPr>
              <w:spacing w:after="0" w:line="240" w:lineRule="auto"/>
              <w:ind w:left="57"/>
            </w:pPr>
            <w:r>
              <w:rPr>
                <w:b/>
                <w:sz w:val="20"/>
                <w:szCs w:val="20"/>
              </w:rPr>
              <w:t>2. Rodzaj zadania publicznego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0F784" w14:textId="77777777" w:rsidR="00E747F2" w:rsidRDefault="00E747F2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E747F2" w14:paraId="794883B4" w14:textId="77777777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08D5" w14:textId="77777777" w:rsidR="00E747F2" w:rsidRDefault="00000000">
            <w:pPr>
              <w:spacing w:after="0" w:line="240" w:lineRule="auto"/>
              <w:ind w:left="7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II. Dane oferenta(-</w:t>
            </w:r>
            <w:proofErr w:type="spellStart"/>
            <w:r>
              <w:rPr>
                <w:b/>
                <w:sz w:val="20"/>
                <w:szCs w:val="20"/>
              </w:rPr>
              <w:t>tów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E747F2" w14:paraId="682DBE6A" w14:textId="77777777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196A9" w14:textId="77777777" w:rsidR="00E747F2" w:rsidRDefault="00000000">
            <w:pPr>
              <w:spacing w:after="0" w:line="240" w:lineRule="auto"/>
              <w:ind w:left="318" w:right="57" w:hanging="26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b/>
                <w:sz w:val="20"/>
                <w:szCs w:val="20"/>
              </w:rPr>
              <w:t>tów</w:t>
            </w:r>
            <w:proofErr w:type="spellEnd"/>
            <w:r>
              <w:rPr>
                <w:b/>
                <w:sz w:val="20"/>
                <w:szCs w:val="20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E747F2" w14:paraId="0D4C0EDE" w14:textId="77777777">
        <w:tblPrEx>
          <w:tblCellMar>
            <w:top w:w="0" w:type="dxa"/>
            <w:bottom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ECD70" w14:textId="77777777" w:rsidR="00E747F2" w:rsidRDefault="00E747F2">
            <w:pPr>
              <w:spacing w:before="40" w:after="0" w:line="240" w:lineRule="auto"/>
              <w:ind w:left="57"/>
              <w:rPr>
                <w:sz w:val="20"/>
                <w:szCs w:val="20"/>
              </w:rPr>
            </w:pPr>
          </w:p>
        </w:tc>
      </w:tr>
      <w:tr w:rsidR="00E747F2" w14:paraId="650F4AF8" w14:textId="77777777">
        <w:tblPrEx>
          <w:tblCellMar>
            <w:top w:w="0" w:type="dxa"/>
            <w:bottom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1192" w14:textId="77777777" w:rsidR="00E747F2" w:rsidRDefault="00000000">
            <w:pPr>
              <w:spacing w:after="0" w:line="240" w:lineRule="auto"/>
              <w:ind w:left="221" w:hanging="164"/>
            </w:pPr>
            <w:r>
              <w:rPr>
                <w:b/>
                <w:sz w:val="20"/>
                <w:szCs w:val="20"/>
              </w:rPr>
              <w:t xml:space="preserve">2. Dane osoby upoważnionej do składania wyjaśnień dotyczących oferty </w:t>
            </w:r>
            <w:r>
              <w:rPr>
                <w:sz w:val="20"/>
                <w:szCs w:val="20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5ED59" w14:textId="77777777" w:rsidR="00E747F2" w:rsidRDefault="00E747F2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E747F2" w14:paraId="424869CC" w14:textId="77777777">
        <w:tblPrEx>
          <w:tblCellMar>
            <w:top w:w="0" w:type="dxa"/>
            <w:bottom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BEB8E" w14:textId="77777777" w:rsidR="00E747F2" w:rsidRDefault="00000000">
            <w:pPr>
              <w:spacing w:before="40" w:after="0" w:line="240" w:lineRule="auto"/>
              <w:ind w:left="761"/>
            </w:pPr>
            <w:r>
              <w:rPr>
                <w:b/>
                <w:sz w:val="20"/>
                <w:szCs w:val="20"/>
              </w:rPr>
              <w:t>III. Opis zadania</w:t>
            </w:r>
          </w:p>
        </w:tc>
      </w:tr>
      <w:tr w:rsidR="00E747F2" w14:paraId="57BD4891" w14:textId="77777777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F8E53" w14:textId="77777777" w:rsidR="00E747F2" w:rsidRDefault="00000000">
            <w:pPr>
              <w:spacing w:before="40" w:after="0" w:line="240" w:lineRule="auto"/>
              <w:ind w:left="8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F07A" w14:textId="77777777" w:rsidR="00E747F2" w:rsidRDefault="00E747F2">
            <w:pPr>
              <w:spacing w:before="40" w:after="0" w:line="240" w:lineRule="auto"/>
              <w:ind w:left="761"/>
              <w:rPr>
                <w:b/>
                <w:sz w:val="19"/>
                <w:szCs w:val="19"/>
              </w:rPr>
            </w:pPr>
          </w:p>
        </w:tc>
      </w:tr>
      <w:tr w:rsidR="00E747F2" w14:paraId="72B2C472" w14:textId="77777777">
        <w:tblPrEx>
          <w:tblCellMar>
            <w:top w:w="0" w:type="dxa"/>
            <w:bottom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5D120" w14:textId="77777777" w:rsidR="00E747F2" w:rsidRDefault="00000000">
            <w:pPr>
              <w:spacing w:before="40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7584620F" w14:textId="77777777" w:rsidR="00E747F2" w:rsidRDefault="00000000">
            <w:pPr>
              <w:spacing w:after="0" w:line="240" w:lineRule="auto"/>
              <w:ind w:left="905" w:right="420" w:hanging="111"/>
              <w:jc w:val="both"/>
            </w:pPr>
            <w:r>
              <w:rPr>
                <w:sz w:val="18"/>
                <w:szCs w:val="18"/>
                <w:vertAlign w:val="superscript"/>
              </w:rPr>
              <w:t xml:space="preserve">1) </w:t>
            </w:r>
            <w:r>
              <w:rPr>
                <w:sz w:val="18"/>
                <w:szCs w:val="18"/>
              </w:rPr>
              <w:t>Wypełnić jedynie w przypadku, gdy oferta została złożona w związku z ogłoszonym przez organ otwartym konkursem ofert.</w:t>
            </w:r>
            <w:r>
              <w:rPr>
                <w:sz w:val="18"/>
                <w:szCs w:val="18"/>
              </w:rPr>
              <w:br/>
              <w:t>Należy wskazać rodzaj zadania, o którym mowa w art. 13 ust. 2 pkt 1 ustawy z dnia 24 kwietnia 2003 r. o działalności</w:t>
            </w:r>
            <w:r>
              <w:rPr>
                <w:sz w:val="18"/>
                <w:szCs w:val="18"/>
              </w:rPr>
              <w:br/>
              <w:t>pożytku publicznego i o wolontariacie, wynikający z ogłoszenia o otwartym konkursie ofert.</w:t>
            </w:r>
          </w:p>
        </w:tc>
      </w:tr>
    </w:tbl>
    <w:p w14:paraId="4F2731F0" w14:textId="77777777" w:rsidR="00000000" w:rsidRDefault="00000000">
      <w:pPr>
        <w:spacing w:after="0"/>
        <w:rPr>
          <w:vanish/>
        </w:rPr>
        <w:sectPr w:rsidR="00000000">
          <w:footerReference w:type="default" r:id="rId6"/>
          <w:pgSz w:w="11909" w:h="16840"/>
          <w:pgMar w:top="1430" w:right="618" w:bottom="988" w:left="1052" w:header="708" w:footer="708" w:gutter="0"/>
          <w:cols w:space="708"/>
        </w:sect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E747F2" w14:paraId="4E2F659A" w14:textId="7777777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3AD03" w14:textId="77777777" w:rsidR="00E747F2" w:rsidRDefault="00000000">
            <w:pPr>
              <w:spacing w:after="0" w:line="240" w:lineRule="auto"/>
              <w:ind w:left="276" w:right="57" w:hanging="219"/>
              <w:jc w:val="both"/>
            </w:pPr>
            <w:r>
              <w:rPr>
                <w:b/>
                <w:sz w:val="20"/>
                <w:szCs w:val="20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12A59" w14:textId="77777777" w:rsidR="00E747F2" w:rsidRDefault="00000000">
            <w:pPr>
              <w:spacing w:after="0" w:line="240" w:lineRule="auto"/>
              <w:ind w:left="276" w:right="57" w:hanging="2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  <w:p w14:paraId="04C28582" w14:textId="77777777" w:rsidR="00E747F2" w:rsidRDefault="00000000">
            <w:pPr>
              <w:spacing w:after="0" w:line="240" w:lineRule="auto"/>
              <w:ind w:left="276" w:right="57" w:hanging="2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724B" w14:textId="77777777" w:rsidR="00E747F2" w:rsidRDefault="00000000">
            <w:pPr>
              <w:spacing w:after="0" w:line="240" w:lineRule="auto"/>
              <w:ind w:left="276" w:right="57" w:hanging="2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56536" w14:textId="77777777" w:rsidR="00E747F2" w:rsidRDefault="00000000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5458AAC6" w14:textId="77777777" w:rsidR="00E747F2" w:rsidRDefault="00000000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C45D2" w14:textId="77777777" w:rsidR="00E747F2" w:rsidRDefault="00E747F2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</w:p>
        </w:tc>
      </w:tr>
      <w:tr w:rsidR="00E747F2" w14:paraId="06EB652E" w14:textId="7777777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9665" w14:textId="77777777" w:rsidR="00E747F2" w:rsidRDefault="00000000">
            <w:pPr>
              <w:spacing w:after="0" w:line="240" w:lineRule="auto"/>
              <w:ind w:left="57"/>
            </w:pPr>
            <w:r>
              <w:rPr>
                <w:b/>
                <w:sz w:val="20"/>
                <w:szCs w:val="20"/>
              </w:rPr>
              <w:t xml:space="preserve">3. Syntetyczny opis zadania </w:t>
            </w:r>
            <w:r>
              <w:rPr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E747F2" w14:paraId="6D4246D0" w14:textId="77777777">
        <w:tblPrEx>
          <w:tblCellMar>
            <w:top w:w="0" w:type="dxa"/>
            <w:bottom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549F0" w14:textId="77777777" w:rsidR="00E747F2" w:rsidRDefault="00E747F2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E747F2" w14:paraId="69F2A872" w14:textId="7777777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39678" w14:textId="77777777" w:rsidR="00E747F2" w:rsidRDefault="00000000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Plan i harmonogram działań na rok ………………. </w:t>
            </w:r>
          </w:p>
          <w:p w14:paraId="78D04BA3" w14:textId="77777777" w:rsidR="00E747F2" w:rsidRDefault="00000000">
            <w:pPr>
              <w:spacing w:after="0" w:line="240" w:lineRule="auto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E747F2" w14:paraId="32780A92" w14:textId="7777777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4FD8D" w14:textId="77777777" w:rsidR="00E747F2" w:rsidRDefault="00000000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FBF6D" w14:textId="77777777" w:rsidR="00E747F2" w:rsidRDefault="00000000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F6AB9" w14:textId="77777777" w:rsidR="00E747F2" w:rsidRDefault="00000000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E28E7" w14:textId="77777777" w:rsidR="00E747F2" w:rsidRDefault="00000000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3FCC3" w14:textId="77777777" w:rsidR="00E747F2" w:rsidRDefault="00000000">
            <w:pPr>
              <w:spacing w:after="0" w:line="240" w:lineRule="auto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48C53" w14:textId="77777777" w:rsidR="00E747F2" w:rsidRDefault="00000000">
            <w:pPr>
              <w:spacing w:after="0" w:line="240" w:lineRule="auto"/>
              <w:ind w:left="57"/>
              <w:jc w:val="center"/>
            </w:pPr>
            <w:r>
              <w:rPr>
                <w:b/>
                <w:sz w:val="20"/>
                <w:szCs w:val="20"/>
              </w:rPr>
              <w:t>Zakres działania realizowany przez podmiot niebędący stroną umowy</w:t>
            </w:r>
            <w:r>
              <w:rPr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2)</w:t>
            </w:r>
          </w:p>
        </w:tc>
      </w:tr>
      <w:tr w:rsidR="00E747F2" w14:paraId="6E1B7362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A4247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D8352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BF5A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9C03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E0166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86584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</w:tr>
      <w:tr w:rsidR="00E747F2" w14:paraId="0D497542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6F2A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35BC7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99A4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6F2D4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EAF72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D68C8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</w:tr>
      <w:tr w:rsidR="00E747F2" w14:paraId="614527D2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42C15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C09EE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5C34D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26AFE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F5C3A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201A0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</w:tr>
      <w:tr w:rsidR="00E747F2" w14:paraId="73C1020C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5952E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E326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EEFB0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E0654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5CB16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CED85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</w:tr>
      <w:tr w:rsidR="00E747F2" w14:paraId="5747EA8D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87494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3318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1E0C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395CB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641A6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39ED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</w:tr>
      <w:tr w:rsidR="00E747F2" w14:paraId="2BF26448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DF890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A83F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43D26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AA07D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BB267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7EED6" w14:textId="77777777" w:rsidR="00E747F2" w:rsidRDefault="00E747F2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</w:p>
        </w:tc>
      </w:tr>
      <w:tr w:rsidR="00E747F2" w14:paraId="268E1DA8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DDE26" w14:textId="77777777" w:rsidR="00E747F2" w:rsidRDefault="00000000">
            <w:pPr>
              <w:spacing w:before="40" w:after="0" w:line="240" w:lineRule="auto"/>
              <w:ind w:left="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Opis zakładanych rezultatów realizacji zadania publicznego</w:t>
            </w:r>
          </w:p>
          <w:p w14:paraId="02400FEE" w14:textId="77777777" w:rsidR="00E747F2" w:rsidRDefault="00000000">
            <w:pPr>
              <w:spacing w:before="40" w:after="0" w:line="240" w:lineRule="auto"/>
              <w:ind w:lef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(należy opisać: </w:t>
            </w:r>
          </w:p>
          <w:p w14:paraId="6EAFD2CF" w14:textId="77777777" w:rsidR="00E747F2" w:rsidRDefault="00000000">
            <w:pPr>
              <w:spacing w:before="40" w:after="0" w:line="240" w:lineRule="auto"/>
              <w:ind w:left="660" w:hanging="284"/>
            </w:pPr>
            <w:r>
              <w:rPr>
                <w:sz w:val="20"/>
                <w:szCs w:val="20"/>
              </w:rPr>
              <w:t>1)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co będzie bezpośrednim efektem (materialne „produkty” lub „usługi” zrealizowane na rzecz uczestników zadania) realizacji oferty? </w:t>
            </w:r>
          </w:p>
          <w:p w14:paraId="6A3735A0" w14:textId="77777777" w:rsidR="00E747F2" w:rsidRDefault="00000000">
            <w:pPr>
              <w:spacing w:before="40" w:after="0" w:line="240" w:lineRule="auto"/>
              <w:ind w:left="660" w:hanging="284"/>
            </w:pPr>
            <w:r>
              <w:rPr>
                <w:sz w:val="20"/>
                <w:szCs w:val="20"/>
              </w:rPr>
              <w:t>2)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jaka zmiana społeczna zostanie osiągnięta poprzez realizację zadania? </w:t>
            </w:r>
          </w:p>
          <w:p w14:paraId="63113794" w14:textId="77777777" w:rsidR="00E747F2" w:rsidRDefault="00000000">
            <w:pPr>
              <w:spacing w:before="40" w:after="240" w:line="240" w:lineRule="auto"/>
              <w:ind w:left="660" w:hanging="284"/>
            </w:pPr>
            <w:r>
              <w:rPr>
                <w:sz w:val="20"/>
                <w:szCs w:val="20"/>
              </w:rPr>
              <w:t>3)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E747F2" w14:paraId="195A79D4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4774B" w14:textId="77777777" w:rsidR="00E747F2" w:rsidRDefault="00000000">
            <w:pPr>
              <w:spacing w:before="4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6D315A1A" w14:textId="77777777" w:rsidR="00E747F2" w:rsidRDefault="00000000">
            <w:pPr>
              <w:spacing w:after="0" w:line="240" w:lineRule="auto"/>
              <w:ind w:left="1014" w:right="420" w:hanging="245"/>
              <w:jc w:val="both"/>
            </w:pPr>
            <w:r>
              <w:rPr>
                <w:sz w:val="18"/>
                <w:szCs w:val="18"/>
                <w:vertAlign w:val="superscript"/>
              </w:rPr>
              <w:t>2)</w:t>
            </w:r>
            <w:r>
              <w:rPr>
                <w:sz w:val="18"/>
                <w:szCs w:val="18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14:paraId="3F008086" w14:textId="77777777" w:rsidR="00E747F2" w:rsidRDefault="00E747F2">
      <w:pPr>
        <w:pageBreakBefore/>
        <w:spacing w:after="0" w:line="240" w:lineRule="auto"/>
        <w:rPr>
          <w:b/>
          <w:sz w:val="17"/>
          <w:szCs w:val="17"/>
        </w:rPr>
      </w:pPr>
    </w:p>
    <w:p w14:paraId="114F6B9A" w14:textId="77777777" w:rsidR="00E747F2" w:rsidRDefault="00E747F2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E747F2" w14:paraId="534B6290" w14:textId="77777777">
        <w:tblPrEx>
          <w:tblCellMar>
            <w:top w:w="0" w:type="dxa"/>
            <w:bottom w:w="0" w:type="dxa"/>
          </w:tblCellMar>
        </w:tblPrEx>
        <w:trPr>
          <w:trHeight w:val="2276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9B09" w14:textId="77777777" w:rsidR="00E747F2" w:rsidRDefault="00E747F2">
            <w:pPr>
              <w:spacing w:before="40" w:after="240" w:line="240" w:lineRule="auto"/>
              <w:rPr>
                <w:b/>
                <w:sz w:val="17"/>
                <w:szCs w:val="17"/>
              </w:rPr>
            </w:pPr>
          </w:p>
        </w:tc>
      </w:tr>
      <w:tr w:rsidR="00E747F2" w14:paraId="40443CE4" w14:textId="77777777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144B" w14:textId="77777777" w:rsidR="00E747F2" w:rsidRDefault="00000000">
            <w:pPr>
              <w:spacing w:before="40" w:after="0" w:line="240" w:lineRule="auto"/>
              <w:ind w:left="376" w:hanging="284"/>
            </w:pPr>
            <w:r>
              <w:rPr>
                <w:b/>
                <w:sz w:val="20"/>
                <w:szCs w:val="20"/>
              </w:rPr>
              <w:t>6. Dodatkowe informacje dotyczące rezultatów realizacji zadania publicznego</w:t>
            </w:r>
            <w:r>
              <w:rPr>
                <w:sz w:val="20"/>
                <w:szCs w:val="20"/>
                <w:vertAlign w:val="superscript"/>
              </w:rPr>
              <w:t>3)</w:t>
            </w:r>
          </w:p>
        </w:tc>
      </w:tr>
      <w:tr w:rsidR="00E747F2" w14:paraId="15454F27" w14:textId="77777777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0C0C9" w14:textId="77777777" w:rsidR="00E747F2" w:rsidRDefault="00000000">
            <w:pPr>
              <w:spacing w:before="40" w:after="0" w:line="240" w:lineRule="auto"/>
              <w:ind w:left="376" w:hanging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09D37" w14:textId="77777777" w:rsidR="00E747F2" w:rsidRDefault="00000000">
            <w:pPr>
              <w:spacing w:before="40" w:after="0" w:line="240" w:lineRule="auto"/>
              <w:ind w:left="376" w:hanging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Planowany poziom osiągnięcia</w:t>
            </w:r>
          </w:p>
          <w:p w14:paraId="68ABF150" w14:textId="77777777" w:rsidR="00E747F2" w:rsidRDefault="00000000">
            <w:pPr>
              <w:spacing w:before="40" w:after="0" w:line="240" w:lineRule="auto"/>
              <w:ind w:left="376" w:hanging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rezultatów (wartość</w:t>
            </w:r>
          </w:p>
          <w:p w14:paraId="27557BF5" w14:textId="77777777" w:rsidR="00E747F2" w:rsidRDefault="00000000">
            <w:pPr>
              <w:spacing w:before="40" w:after="0" w:line="240" w:lineRule="auto"/>
              <w:ind w:left="376" w:hanging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11D14" w14:textId="77777777" w:rsidR="00E747F2" w:rsidRDefault="00000000">
            <w:pPr>
              <w:spacing w:before="40" w:after="0" w:line="240" w:lineRule="auto"/>
              <w:ind w:left="376" w:hanging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747F2" w14:paraId="345D6B63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A3834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ADCBD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2FAD4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</w:tr>
      <w:tr w:rsidR="00E747F2" w14:paraId="1F444B90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D8B0E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8CF9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91415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</w:tr>
      <w:tr w:rsidR="00E747F2" w14:paraId="550F8784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3964D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9CA48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22D7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</w:tr>
      <w:tr w:rsidR="00E747F2" w14:paraId="4A682FA5" w14:textId="77777777">
        <w:tblPrEx>
          <w:tblCellMar>
            <w:top w:w="0" w:type="dxa"/>
            <w:bottom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EC4FE" w14:textId="77777777" w:rsidR="00E747F2" w:rsidRDefault="00000000">
            <w:pPr>
              <w:spacing w:before="40" w:after="0" w:line="240" w:lineRule="auto"/>
              <w:ind w:left="761"/>
            </w:pPr>
            <w:r>
              <w:rPr>
                <w:b/>
                <w:sz w:val="20"/>
                <w:szCs w:val="20"/>
              </w:rPr>
              <w:t xml:space="preserve">IV. Charakterystyka oferenta </w:t>
            </w:r>
          </w:p>
        </w:tc>
      </w:tr>
      <w:tr w:rsidR="00E747F2" w14:paraId="74CF650E" w14:textId="77777777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8B1F3" w14:textId="77777777" w:rsidR="00E747F2" w:rsidRDefault="00000000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 w:rsidR="00E747F2" w14:paraId="5C976BDE" w14:textId="77777777">
        <w:tblPrEx>
          <w:tblCellMar>
            <w:top w:w="0" w:type="dxa"/>
            <w:bottom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C99D" w14:textId="77777777" w:rsidR="00E747F2" w:rsidRDefault="00E747F2">
            <w:pPr>
              <w:spacing w:before="40" w:after="0" w:line="240" w:lineRule="auto"/>
              <w:rPr>
                <w:b/>
                <w:sz w:val="20"/>
                <w:szCs w:val="20"/>
              </w:rPr>
            </w:pPr>
          </w:p>
        </w:tc>
      </w:tr>
      <w:tr w:rsidR="00E747F2" w14:paraId="270B0101" w14:textId="77777777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209B4" w14:textId="77777777" w:rsidR="00E747F2" w:rsidRDefault="00000000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E747F2" w14:paraId="602EE817" w14:textId="77777777">
        <w:tblPrEx>
          <w:tblCellMar>
            <w:top w:w="0" w:type="dxa"/>
            <w:bottom w:w="0" w:type="dxa"/>
          </w:tblCellMar>
        </w:tblPrEx>
        <w:trPr>
          <w:trHeight w:val="2424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4932" w14:textId="77777777" w:rsidR="00E747F2" w:rsidRDefault="00E747F2">
            <w:pPr>
              <w:spacing w:before="40" w:after="0" w:line="240" w:lineRule="auto"/>
              <w:rPr>
                <w:b/>
                <w:sz w:val="17"/>
                <w:szCs w:val="17"/>
              </w:rPr>
            </w:pPr>
          </w:p>
        </w:tc>
      </w:tr>
      <w:tr w:rsidR="00E747F2" w14:paraId="126B0D56" w14:textId="77777777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ADF9" w14:textId="77777777" w:rsidR="00E747F2" w:rsidRDefault="00000000">
            <w:pPr>
              <w:spacing w:before="440" w:after="0" w:line="240" w:lineRule="auto"/>
              <w:ind w:left="1086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V. Kalkulacja przewidywanych kosztów realizacji zadania publicznego </w:t>
            </w:r>
          </w:p>
          <w:p w14:paraId="1D40E75A" w14:textId="77777777" w:rsidR="00E747F2" w:rsidRDefault="00000000">
            <w:pPr>
              <w:spacing w:after="0" w:line="240" w:lineRule="auto"/>
              <w:ind w:left="1070" w:right="420" w:hanging="2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14:paraId="5DF81C85" w14:textId="77777777" w:rsidR="00E747F2" w:rsidRDefault="00000000">
            <w:pPr>
              <w:spacing w:before="80" w:after="0" w:line="240" w:lineRule="auto"/>
              <w:ind w:left="1056" w:right="420" w:hanging="212"/>
              <w:jc w:val="both"/>
            </w:pPr>
            <w:r>
              <w:rPr>
                <w:sz w:val="18"/>
                <w:szCs w:val="18"/>
                <w:vertAlign w:val="superscript"/>
              </w:rPr>
              <w:t>3)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2FEB48C0" w14:textId="77777777" w:rsidR="00000000" w:rsidRDefault="00000000">
      <w:pPr>
        <w:spacing w:after="0"/>
        <w:rPr>
          <w:vanish/>
        </w:rPr>
        <w:sectPr w:rsidR="00000000">
          <w:footerReference w:type="default" r:id="rId7"/>
          <w:pgSz w:w="11909" w:h="16840"/>
          <w:pgMar w:top="1415" w:right="637" w:bottom="667" w:left="1440" w:header="708" w:footer="708" w:gutter="0"/>
          <w:cols w:space="708"/>
        </w:sectPr>
      </w:pPr>
    </w:p>
    <w:tbl>
      <w:tblPr>
        <w:tblW w:w="99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E747F2" w14:paraId="3DFC6756" w14:textId="77777777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2C38A" w14:textId="77777777" w:rsidR="00E747F2" w:rsidRDefault="00000000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V.A Zestawienie kosztów realizacji zadania </w:t>
            </w:r>
          </w:p>
          <w:p w14:paraId="32248483" w14:textId="77777777" w:rsidR="00E747F2" w:rsidRDefault="00000000">
            <w:pPr>
              <w:spacing w:before="40" w:after="0" w:line="240" w:lineRule="auto"/>
              <w:ind w:left="37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E747F2" w14:paraId="24664C5A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2E9A" w14:textId="77777777" w:rsidR="00E747F2" w:rsidRDefault="00000000">
            <w:pPr>
              <w:spacing w:before="40" w:after="0" w:line="240" w:lineRule="auto"/>
              <w:ind w:left="376" w:hanging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940D" w14:textId="77777777" w:rsidR="00E747F2" w:rsidRDefault="00000000">
            <w:pPr>
              <w:spacing w:before="40" w:after="0" w:line="240" w:lineRule="auto"/>
              <w:ind w:left="40" w:hanging="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182D9" w14:textId="77777777" w:rsidR="00E747F2" w:rsidRDefault="00000000">
            <w:pPr>
              <w:spacing w:before="40" w:after="0" w:line="240" w:lineRule="auto"/>
              <w:ind w:left="40" w:hanging="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</w:t>
            </w:r>
          </w:p>
          <w:p w14:paraId="7525ADA6" w14:textId="77777777" w:rsidR="00E747F2" w:rsidRDefault="00000000">
            <w:pPr>
              <w:spacing w:before="40" w:after="0" w:line="240" w:lineRule="auto"/>
              <w:ind w:left="40" w:hanging="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3ABF2" w14:textId="77777777" w:rsidR="00E747F2" w:rsidRDefault="00000000">
            <w:pPr>
              <w:spacing w:before="40" w:after="0" w:line="240" w:lineRule="auto"/>
              <w:ind w:left="40" w:hanging="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Koszt</w:t>
            </w:r>
          </w:p>
          <w:p w14:paraId="73683974" w14:textId="77777777" w:rsidR="00E747F2" w:rsidRDefault="00000000">
            <w:pPr>
              <w:spacing w:before="40" w:after="0" w:line="240" w:lineRule="auto"/>
              <w:ind w:left="40" w:hanging="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jednostkowy</w:t>
            </w:r>
          </w:p>
          <w:p w14:paraId="00710F7B" w14:textId="77777777" w:rsidR="00E747F2" w:rsidRDefault="00000000">
            <w:pPr>
              <w:spacing w:before="40" w:after="0" w:line="240" w:lineRule="auto"/>
              <w:ind w:left="40" w:hanging="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8A60" w14:textId="77777777" w:rsidR="00E747F2" w:rsidRDefault="00000000">
            <w:pPr>
              <w:spacing w:before="40" w:after="0" w:line="240" w:lineRule="auto"/>
              <w:ind w:left="40" w:hanging="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</w:t>
            </w:r>
          </w:p>
          <w:p w14:paraId="14A82A32" w14:textId="77777777" w:rsidR="00E747F2" w:rsidRDefault="00000000">
            <w:pPr>
              <w:spacing w:before="40" w:after="0" w:line="240" w:lineRule="auto"/>
              <w:ind w:left="40" w:hanging="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jednostek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76A50" w14:textId="77777777" w:rsidR="00E747F2" w:rsidRDefault="00000000">
            <w:pPr>
              <w:spacing w:before="40" w:after="0" w:line="240" w:lineRule="auto"/>
              <w:ind w:left="40" w:hanging="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[PLN]</w:t>
            </w:r>
          </w:p>
        </w:tc>
      </w:tr>
      <w:tr w:rsidR="00E747F2" w14:paraId="3EF9619C" w14:textId="77777777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BED42" w14:textId="77777777" w:rsidR="00E747F2" w:rsidRDefault="00E747F2">
            <w:pPr>
              <w:spacing w:before="40" w:after="0" w:line="240" w:lineRule="auto"/>
              <w:ind w:left="376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9C8F" w14:textId="77777777" w:rsidR="00E747F2" w:rsidRDefault="00E747F2">
            <w:pPr>
              <w:spacing w:before="40" w:after="0" w:line="240" w:lineRule="auto"/>
              <w:ind w:left="376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7F626" w14:textId="77777777" w:rsidR="00E747F2" w:rsidRDefault="00E747F2">
            <w:pPr>
              <w:spacing w:before="40" w:after="0" w:line="240" w:lineRule="auto"/>
              <w:ind w:left="40" w:hanging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E9FB" w14:textId="77777777" w:rsidR="00E747F2" w:rsidRDefault="00E747F2">
            <w:pPr>
              <w:spacing w:before="40" w:after="0" w:line="240" w:lineRule="auto"/>
              <w:ind w:left="40" w:hanging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F2007" w14:textId="77777777" w:rsidR="00E747F2" w:rsidRDefault="00E747F2">
            <w:pPr>
              <w:spacing w:before="40" w:after="0" w:line="240" w:lineRule="auto"/>
              <w:ind w:left="40" w:hanging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CACF9" w14:textId="77777777" w:rsidR="00E747F2" w:rsidRDefault="00000000">
            <w:pPr>
              <w:spacing w:before="40" w:after="0" w:line="240" w:lineRule="auto"/>
              <w:ind w:left="40" w:hanging="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48CD3" w14:textId="77777777" w:rsidR="00E747F2" w:rsidRDefault="00000000">
            <w:pPr>
              <w:spacing w:before="40" w:after="0" w:line="240" w:lineRule="auto"/>
              <w:ind w:left="40" w:hanging="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B2F40" w14:textId="77777777" w:rsidR="00E747F2" w:rsidRDefault="00000000">
            <w:pPr>
              <w:spacing w:before="40" w:after="0" w:line="240" w:lineRule="auto"/>
              <w:ind w:left="40" w:hanging="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097BA" w14:textId="77777777" w:rsidR="00E747F2" w:rsidRDefault="00000000">
            <w:pPr>
              <w:spacing w:before="40" w:after="0" w:line="240" w:lineRule="auto"/>
              <w:ind w:left="40" w:hanging="18"/>
              <w:jc w:val="center"/>
            </w:pPr>
            <w:r>
              <w:rPr>
                <w:b/>
                <w:sz w:val="20"/>
                <w:szCs w:val="20"/>
              </w:rPr>
              <w:t>Rok 3</w:t>
            </w:r>
            <w:r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E747F2" w14:paraId="0F6DC02E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26981" w14:textId="77777777" w:rsidR="00E747F2" w:rsidRDefault="00000000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62672" w14:textId="77777777" w:rsidR="00E747F2" w:rsidRDefault="00000000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Koszty realizacji działań </w:t>
            </w:r>
          </w:p>
        </w:tc>
      </w:tr>
      <w:tr w:rsidR="00E747F2" w14:paraId="1DF55FA6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261A2" w14:textId="77777777" w:rsidR="00E747F2" w:rsidRDefault="00000000">
            <w:pPr>
              <w:spacing w:before="40" w:after="0" w:line="240" w:lineRule="auto"/>
              <w:ind w:left="37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82AD1" w14:textId="77777777" w:rsidR="00E747F2" w:rsidRDefault="00000000">
            <w:pPr>
              <w:spacing w:before="40" w:after="0" w:line="240" w:lineRule="auto"/>
              <w:ind w:left="37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F58CA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F98D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6A97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10EC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7276B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00D1C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3D1D2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</w:tr>
      <w:tr w:rsidR="00E747F2" w14:paraId="1CA73384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32E9B" w14:textId="77777777" w:rsidR="00E747F2" w:rsidRDefault="00000000">
            <w:pPr>
              <w:spacing w:before="40" w:after="0" w:line="240" w:lineRule="auto"/>
              <w:ind w:left="37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FDF34" w14:textId="77777777" w:rsidR="00E747F2" w:rsidRDefault="00000000">
            <w:pPr>
              <w:spacing w:before="40" w:after="0" w:line="240" w:lineRule="auto"/>
              <w:ind w:left="37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2A123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C8DFD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FE752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A0868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172E6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915C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24BEA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</w:tr>
      <w:tr w:rsidR="00E747F2" w14:paraId="70EAB385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00AD2" w14:textId="77777777" w:rsidR="00E747F2" w:rsidRDefault="00000000">
            <w:pPr>
              <w:spacing w:before="40" w:after="0" w:line="240" w:lineRule="auto"/>
              <w:ind w:left="37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F926" w14:textId="77777777" w:rsidR="00E747F2" w:rsidRDefault="00000000">
            <w:pPr>
              <w:spacing w:before="40" w:after="0" w:line="240" w:lineRule="auto"/>
              <w:ind w:left="37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1FEFF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04E76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EC5D5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8425C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6B649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BF9E5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E84D4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</w:tr>
      <w:tr w:rsidR="00E747F2" w14:paraId="60035D9C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5F4EB" w14:textId="77777777" w:rsidR="00E747F2" w:rsidRDefault="00000000">
            <w:pPr>
              <w:spacing w:before="40" w:after="0" w:line="240" w:lineRule="auto"/>
              <w:ind w:left="37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C219" w14:textId="77777777" w:rsidR="00E747F2" w:rsidRDefault="00000000">
            <w:pPr>
              <w:spacing w:before="40" w:after="0" w:line="240" w:lineRule="auto"/>
              <w:ind w:left="37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0141F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0B756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426B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EFD75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2B47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EF7FD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CA3C4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</w:tr>
      <w:tr w:rsidR="00E747F2" w14:paraId="04AC9581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077B" w14:textId="77777777" w:rsidR="00E747F2" w:rsidRDefault="00000000">
            <w:pPr>
              <w:spacing w:before="40" w:after="0" w:line="240" w:lineRule="auto"/>
              <w:ind w:left="37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AE369" w14:textId="77777777" w:rsidR="00E747F2" w:rsidRDefault="00000000">
            <w:pPr>
              <w:spacing w:before="40" w:after="0" w:line="240" w:lineRule="auto"/>
              <w:ind w:left="37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2F203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B1FC7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EE219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49388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6F97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1F3FB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9D566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</w:tr>
      <w:tr w:rsidR="00E747F2" w14:paraId="609E2A28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03B9F" w14:textId="77777777" w:rsidR="00E747F2" w:rsidRDefault="00000000">
            <w:pPr>
              <w:spacing w:before="40" w:after="0" w:line="240" w:lineRule="auto"/>
              <w:ind w:left="37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C20B8" w14:textId="77777777" w:rsidR="00E747F2" w:rsidRDefault="00000000">
            <w:pPr>
              <w:spacing w:before="40" w:after="0" w:line="240" w:lineRule="auto"/>
              <w:ind w:left="37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02AA8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13397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096A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6EE04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5E660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398F7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FF606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</w:tr>
      <w:tr w:rsidR="00E747F2" w14:paraId="4BBEFD16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228A" w14:textId="77777777" w:rsidR="00E747F2" w:rsidRDefault="00000000">
            <w:pPr>
              <w:spacing w:before="40" w:after="0" w:line="240" w:lineRule="auto"/>
              <w:ind w:left="37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D217" w14:textId="77777777" w:rsidR="00E747F2" w:rsidRDefault="00000000">
            <w:pPr>
              <w:spacing w:before="40" w:after="0" w:line="240" w:lineRule="auto"/>
              <w:ind w:left="37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17A8C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71D90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5C27A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9FC2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9C6F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928B1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AC406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</w:tr>
      <w:tr w:rsidR="00E747F2" w14:paraId="42F28B7A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05D6" w14:textId="77777777" w:rsidR="00E747F2" w:rsidRDefault="00000000">
            <w:pPr>
              <w:spacing w:before="40" w:after="0" w:line="240" w:lineRule="auto"/>
              <w:ind w:left="37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E293" w14:textId="77777777" w:rsidR="00E747F2" w:rsidRDefault="00000000">
            <w:pPr>
              <w:spacing w:before="40" w:after="0" w:line="240" w:lineRule="auto"/>
              <w:ind w:left="37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CD061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3152B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FFD17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D5FD5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22740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96EC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298F4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</w:tr>
      <w:tr w:rsidR="00E747F2" w14:paraId="2CC2D310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A20E" w14:textId="77777777" w:rsidR="00E747F2" w:rsidRDefault="00000000">
            <w:pPr>
              <w:spacing w:before="40" w:after="0" w:line="240" w:lineRule="auto"/>
              <w:ind w:left="37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EF203" w14:textId="77777777" w:rsidR="00E747F2" w:rsidRDefault="00000000">
            <w:pPr>
              <w:spacing w:before="40" w:after="0" w:line="240" w:lineRule="auto"/>
              <w:ind w:left="37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751E7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DEB94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34C88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C6FD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D99A0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B4E12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EABD5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</w:tr>
      <w:tr w:rsidR="00E747F2" w14:paraId="1DCBD94B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7C7A2" w14:textId="77777777" w:rsidR="00E747F2" w:rsidRDefault="00000000">
            <w:pPr>
              <w:spacing w:before="40" w:after="0" w:line="240" w:lineRule="auto"/>
              <w:ind w:left="37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25BE2" w14:textId="77777777" w:rsidR="00E747F2" w:rsidRDefault="00000000">
            <w:pPr>
              <w:spacing w:before="40" w:after="0" w:line="240" w:lineRule="auto"/>
              <w:ind w:left="37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BB243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280EC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88345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0EE57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47E9D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9FC04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5FB06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</w:tr>
      <w:tr w:rsidR="00E747F2" w14:paraId="45B5D99A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BC9FE" w14:textId="77777777" w:rsidR="00E747F2" w:rsidRDefault="00000000">
            <w:pPr>
              <w:spacing w:before="40" w:after="0" w:line="240" w:lineRule="auto"/>
              <w:ind w:left="37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F482" w14:textId="77777777" w:rsidR="00E747F2" w:rsidRDefault="00000000">
            <w:pPr>
              <w:spacing w:before="40" w:after="0" w:line="240" w:lineRule="auto"/>
              <w:ind w:left="37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F3E5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97BC5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E1DC3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C2F2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7032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BDD12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CE123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</w:tr>
      <w:tr w:rsidR="00E747F2" w14:paraId="6C221F55" w14:textId="77777777">
        <w:tblPrEx>
          <w:tblCellMar>
            <w:top w:w="0" w:type="dxa"/>
            <w:bottom w:w="0" w:type="dxa"/>
          </w:tblCellMar>
        </w:tblPrEx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9B346" w14:textId="77777777" w:rsidR="00E747F2" w:rsidRDefault="00000000">
            <w:pPr>
              <w:spacing w:before="40" w:after="0" w:line="240" w:lineRule="auto"/>
              <w:ind w:left="37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F6577" w14:textId="77777777" w:rsidR="00E747F2" w:rsidRDefault="00000000">
            <w:pPr>
              <w:spacing w:before="40" w:after="0" w:line="240" w:lineRule="auto"/>
              <w:ind w:left="37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44266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4176C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3784E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B1BA8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0D546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9EB9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CCD7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</w:tr>
      <w:tr w:rsidR="00E747F2" w14:paraId="6E9D585E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8E7CD" w14:textId="77777777" w:rsidR="00E747F2" w:rsidRDefault="00000000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A146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4F9BB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D6C26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AD941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</w:tr>
      <w:tr w:rsidR="00E747F2" w14:paraId="5BB8C344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41279" w14:textId="77777777" w:rsidR="00E747F2" w:rsidRDefault="00000000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7D68" w14:textId="77777777" w:rsidR="00E747F2" w:rsidRDefault="00000000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Koszty administracyjne </w:t>
            </w:r>
          </w:p>
        </w:tc>
      </w:tr>
      <w:tr w:rsidR="00E747F2" w14:paraId="1450FA4E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E24A" w14:textId="77777777" w:rsidR="00E747F2" w:rsidRDefault="00000000">
            <w:pPr>
              <w:spacing w:before="40" w:after="0" w:line="240" w:lineRule="auto"/>
              <w:ind w:left="37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121E0" w14:textId="77777777" w:rsidR="00E747F2" w:rsidRDefault="00000000">
            <w:pPr>
              <w:spacing w:before="40" w:after="0" w:line="240" w:lineRule="auto"/>
              <w:ind w:left="37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D64EA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55D58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C7DF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273C2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F805E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C540B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0DED1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</w:tr>
      <w:tr w:rsidR="00E747F2" w14:paraId="2EDCFCFB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F37EA" w14:textId="77777777" w:rsidR="00E747F2" w:rsidRDefault="00000000">
            <w:pPr>
              <w:spacing w:before="40" w:after="0" w:line="240" w:lineRule="auto"/>
              <w:ind w:left="37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0BA9D" w14:textId="77777777" w:rsidR="00E747F2" w:rsidRDefault="00000000">
            <w:pPr>
              <w:spacing w:before="40" w:after="0" w:line="240" w:lineRule="auto"/>
              <w:ind w:left="37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3F220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C99CE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54821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D0116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FA6CC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EB90E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DF281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</w:tr>
      <w:tr w:rsidR="00E747F2" w14:paraId="6893119E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1F2E9" w14:textId="77777777" w:rsidR="00E747F2" w:rsidRDefault="00000000">
            <w:pPr>
              <w:spacing w:before="40" w:after="0" w:line="240" w:lineRule="auto"/>
              <w:ind w:left="37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CAA7" w14:textId="77777777" w:rsidR="00E747F2" w:rsidRDefault="00000000">
            <w:pPr>
              <w:spacing w:before="40" w:after="0" w:line="240" w:lineRule="auto"/>
              <w:ind w:left="37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B6C2C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7F12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49A05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5B2C5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FA32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626B4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7BFB9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</w:tr>
      <w:tr w:rsidR="00E747F2" w14:paraId="6B25EB91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7CC83" w14:textId="77777777" w:rsidR="00E747F2" w:rsidRDefault="00000000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DAFEE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31E7E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5AA3B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066D5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</w:tr>
      <w:tr w:rsidR="00E747F2" w14:paraId="0232F249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12FD" w14:textId="77777777" w:rsidR="00E747F2" w:rsidRDefault="00000000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42A63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ACD76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1C3A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CE0A6" w14:textId="77777777" w:rsidR="00E747F2" w:rsidRDefault="00E747F2">
            <w:pPr>
              <w:spacing w:before="40" w:after="0" w:line="240" w:lineRule="auto"/>
              <w:ind w:left="376" w:hanging="284"/>
              <w:rPr>
                <w:b/>
                <w:sz w:val="20"/>
                <w:szCs w:val="20"/>
              </w:rPr>
            </w:pPr>
          </w:p>
        </w:tc>
      </w:tr>
    </w:tbl>
    <w:p w14:paraId="778593E9" w14:textId="77777777" w:rsidR="00E747F2" w:rsidRDefault="00E747F2">
      <w:pPr>
        <w:spacing w:after="0" w:line="240" w:lineRule="auto"/>
        <w:ind w:left="1106" w:hanging="284"/>
        <w:rPr>
          <w:b/>
          <w:sz w:val="20"/>
          <w:szCs w:val="20"/>
        </w:rPr>
      </w:pPr>
    </w:p>
    <w:tbl>
      <w:tblPr>
        <w:tblW w:w="9514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3578"/>
        <w:gridCol w:w="1277"/>
        <w:gridCol w:w="87"/>
        <w:gridCol w:w="1295"/>
        <w:gridCol w:w="765"/>
        <w:gridCol w:w="519"/>
        <w:gridCol w:w="1290"/>
      </w:tblGrid>
      <w:tr w:rsidR="00E747F2" w14:paraId="3B821174" w14:textId="77777777">
        <w:tblPrEx>
          <w:tblCellMar>
            <w:top w:w="0" w:type="dxa"/>
            <w:bottom w:w="0" w:type="dxa"/>
          </w:tblCellMar>
        </w:tblPrEx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85718" w14:textId="77777777" w:rsidR="00E747F2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V.B Źródła finansowania kosztów realizacji zadania </w:t>
            </w:r>
          </w:p>
        </w:tc>
      </w:tr>
      <w:tr w:rsidR="00E747F2" w14:paraId="31AF1D87" w14:textId="77777777">
        <w:tblPrEx>
          <w:tblCellMar>
            <w:top w:w="0" w:type="dxa"/>
            <w:bottom w:w="0" w:type="dxa"/>
          </w:tblCellMar>
        </w:tblPrEx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71E6" w14:textId="77777777" w:rsidR="00E747F2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24777" w14:textId="77777777" w:rsidR="00E747F2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C81F0" w14:textId="77777777" w:rsidR="00E747F2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[PLN]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1A8A2" w14:textId="77777777" w:rsidR="00E747F2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Udział [%]</w:t>
            </w:r>
          </w:p>
        </w:tc>
      </w:tr>
      <w:tr w:rsidR="00E747F2" w14:paraId="742FABCE" w14:textId="77777777">
        <w:tblPrEx>
          <w:tblCellMar>
            <w:top w:w="0" w:type="dxa"/>
            <w:bottom w:w="0" w:type="dxa"/>
          </w:tblCellMar>
        </w:tblPrEx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933E" w14:textId="77777777" w:rsidR="00E747F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98B23" w14:textId="77777777" w:rsidR="00E747F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Suma wszystkich kosztów realizacji zadania </w:t>
            </w: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BA0D9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66438" w14:textId="77777777" w:rsidR="00E747F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</w:tr>
      <w:tr w:rsidR="00E747F2" w14:paraId="6055F042" w14:textId="77777777">
        <w:tblPrEx>
          <w:tblCellMar>
            <w:top w:w="0" w:type="dxa"/>
            <w:bottom w:w="0" w:type="dxa"/>
          </w:tblCellMar>
        </w:tblPrEx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FA84" w14:textId="77777777" w:rsidR="00E747F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7D61" w14:textId="77777777" w:rsidR="00E747F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Planowana dotacja w ramach niniejszej oferty </w:t>
            </w: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F3DD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B486A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747F2" w14:paraId="65962564" w14:textId="77777777">
        <w:tblPrEx>
          <w:tblCellMar>
            <w:top w:w="0" w:type="dxa"/>
            <w:bottom w:w="0" w:type="dxa"/>
          </w:tblCellMar>
        </w:tblPrEx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F0771" w14:textId="77777777" w:rsidR="00E747F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D505D" w14:textId="77777777" w:rsidR="00E747F2" w:rsidRDefault="00000000">
            <w:pPr>
              <w:spacing w:after="0" w:line="240" w:lineRule="auto"/>
            </w:pPr>
            <w:r>
              <w:rPr>
                <w:sz w:val="18"/>
                <w:szCs w:val="18"/>
              </w:rPr>
              <w:t>Wkład własny</w:t>
            </w:r>
            <w:r>
              <w:rPr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0994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4E1B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747F2" w14:paraId="63F3A4B8" w14:textId="77777777">
        <w:tblPrEx>
          <w:tblCellMar>
            <w:top w:w="0" w:type="dxa"/>
            <w:bottom w:w="0" w:type="dxa"/>
          </w:tblCellMar>
        </w:tblPrEx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6763" w14:textId="77777777" w:rsidR="00E747F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C2DAF" w14:textId="77777777" w:rsidR="00E747F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Wkład własny finansowy </w:t>
            </w: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181EB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EB10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747F2" w14:paraId="7345A507" w14:textId="77777777">
        <w:tblPrEx>
          <w:tblCellMar>
            <w:top w:w="0" w:type="dxa"/>
            <w:bottom w:w="0" w:type="dxa"/>
          </w:tblCellMar>
        </w:tblPrEx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13DE" w14:textId="77777777" w:rsidR="00E747F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EA24" w14:textId="77777777" w:rsidR="00E747F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Wkład własny niefinansowy (osobowy i rzeczowy) </w:t>
            </w: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C2D49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22AEE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747F2" w14:paraId="1D27AC50" w14:textId="77777777">
        <w:tblPrEx>
          <w:tblCellMar>
            <w:top w:w="0" w:type="dxa"/>
            <w:bottom w:w="0" w:type="dxa"/>
          </w:tblCellMar>
        </w:tblPrEx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90310" w14:textId="77777777" w:rsidR="00E747F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77108" w14:textId="77777777" w:rsidR="00E747F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Świadczenia pieniężne od odbiorców zadania </w:t>
            </w: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7E8D1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7A82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747F2" w14:paraId="223E3A92" w14:textId="77777777">
        <w:tblPrEx>
          <w:tblCellMar>
            <w:top w:w="0" w:type="dxa"/>
            <w:bottom w:w="0" w:type="dxa"/>
          </w:tblCellMar>
        </w:tblPrEx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A3FCC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747F2" w14:paraId="34866E68" w14:textId="77777777">
        <w:tblPrEx>
          <w:tblCellMar>
            <w:top w:w="0" w:type="dxa"/>
            <w:bottom w:w="0" w:type="dxa"/>
          </w:tblCellMar>
        </w:tblPrEx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B520" w14:textId="77777777" w:rsidR="00E747F2" w:rsidRDefault="00000000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V.C Podział kosztów realizacji zadania pomiędzy oferentów</w:t>
            </w:r>
            <w:r>
              <w:rPr>
                <w:sz w:val="20"/>
                <w:szCs w:val="20"/>
                <w:vertAlign w:val="superscript"/>
              </w:rPr>
              <w:t>6)</w:t>
            </w:r>
          </w:p>
        </w:tc>
      </w:tr>
      <w:tr w:rsidR="00E747F2" w14:paraId="064103F8" w14:textId="77777777">
        <w:tblPrEx>
          <w:tblCellMar>
            <w:top w:w="0" w:type="dxa"/>
            <w:bottom w:w="0" w:type="dxa"/>
          </w:tblCellMar>
        </w:tblPrEx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66732" w14:textId="77777777" w:rsidR="00E747F2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1B3B8" w14:textId="77777777" w:rsidR="00E747F2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5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8696B" w14:textId="77777777" w:rsidR="00E747F2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[PLN]</w:t>
            </w:r>
          </w:p>
        </w:tc>
      </w:tr>
      <w:tr w:rsidR="00E747F2" w14:paraId="1DF12CD6" w14:textId="77777777">
        <w:tblPrEx>
          <w:tblCellMar>
            <w:top w:w="0" w:type="dxa"/>
            <w:bottom w:w="0" w:type="dxa"/>
          </w:tblCellMar>
        </w:tblPrEx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1E942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E4A3E" w14:textId="77777777" w:rsidR="00E747F2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2E805" w14:textId="77777777" w:rsidR="00E747F2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Rok 1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C3D5" w14:textId="77777777" w:rsidR="00E747F2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Rok 2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AF2D" w14:textId="77777777" w:rsidR="00E747F2" w:rsidRDefault="00000000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Rok 3</w:t>
            </w:r>
            <w:r>
              <w:rPr>
                <w:sz w:val="20"/>
                <w:szCs w:val="20"/>
                <w:vertAlign w:val="superscript"/>
              </w:rPr>
              <w:t>7)</w:t>
            </w:r>
          </w:p>
        </w:tc>
      </w:tr>
      <w:tr w:rsidR="00E747F2" w14:paraId="64ABCE8A" w14:textId="77777777">
        <w:tblPrEx>
          <w:tblCellMar>
            <w:top w:w="0" w:type="dxa"/>
            <w:bottom w:w="0" w:type="dxa"/>
          </w:tblCellMar>
        </w:tblPrEx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1DF44" w14:textId="77777777" w:rsidR="00E747F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FF29" w14:textId="77777777" w:rsidR="00E747F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Oferent 1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77FF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B6301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1F075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2A334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747F2" w14:paraId="5A910647" w14:textId="77777777">
        <w:tblPrEx>
          <w:tblCellMar>
            <w:top w:w="0" w:type="dxa"/>
            <w:bottom w:w="0" w:type="dxa"/>
          </w:tblCellMar>
        </w:tblPrEx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7D5E" w14:textId="77777777" w:rsidR="00E747F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954F2" w14:textId="77777777" w:rsidR="00E747F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Oferent 2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7A91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DE6C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B597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65253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747F2" w14:paraId="11CDA1D2" w14:textId="77777777">
        <w:tblPrEx>
          <w:tblCellMar>
            <w:top w:w="0" w:type="dxa"/>
            <w:bottom w:w="0" w:type="dxa"/>
          </w:tblCellMar>
        </w:tblPrEx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AC09E" w14:textId="77777777" w:rsidR="00E747F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1351" w14:textId="77777777" w:rsidR="00E747F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Oferent 3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BA74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6DE8B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2B47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CFFC9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747F2" w14:paraId="3DF0F5AF" w14:textId="77777777">
        <w:tblPrEx>
          <w:tblCellMar>
            <w:top w:w="0" w:type="dxa"/>
            <w:bottom w:w="0" w:type="dxa"/>
          </w:tblCellMar>
        </w:tblPrEx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59E51" w14:textId="77777777" w:rsidR="00E747F2" w:rsidRDefault="00E747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3AEA" w14:textId="77777777" w:rsidR="00E747F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C0F04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8F32D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06AD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E21B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747F2" w14:paraId="2F890AEA" w14:textId="77777777">
        <w:tblPrEx>
          <w:tblCellMar>
            <w:top w:w="0" w:type="dxa"/>
            <w:bottom w:w="0" w:type="dxa"/>
          </w:tblCellMar>
        </w:tblPrEx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E062D" w14:textId="77777777" w:rsidR="00E747F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Suma wszystkich kosztów realizacji zadania 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FD0C1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83EE1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0EB26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C720" w14:textId="77777777" w:rsidR="00E747F2" w:rsidRDefault="00E747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747F2" w14:paraId="0CC238B7" w14:textId="7777777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48940" w14:textId="77777777" w:rsidR="00E747F2" w:rsidRDefault="00000000">
            <w:pPr>
              <w:spacing w:after="0" w:line="240" w:lineRule="auto"/>
              <w:ind w:left="60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VI. Inne informacje </w:t>
            </w:r>
          </w:p>
        </w:tc>
      </w:tr>
      <w:tr w:rsidR="00E747F2" w14:paraId="1E097A1C" w14:textId="77777777">
        <w:tblPrEx>
          <w:tblCellMar>
            <w:top w:w="0" w:type="dxa"/>
            <w:bottom w:w="0" w:type="dxa"/>
          </w:tblCellMar>
        </w:tblPrEx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67D81" w14:textId="77777777" w:rsidR="00E747F2" w:rsidRDefault="00000000">
            <w:pPr>
              <w:spacing w:after="0" w:line="240" w:lineRule="auto"/>
              <w:ind w:left="60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ab/>
              <w:t xml:space="preserve">Deklaracja o zamiarze odpłatnego lub nieodpłatnego wykonania zadania publicznego. </w:t>
            </w:r>
          </w:p>
        </w:tc>
      </w:tr>
      <w:tr w:rsidR="00E747F2" w14:paraId="0D032A65" w14:textId="77777777">
        <w:tblPrEx>
          <w:tblCellMar>
            <w:top w:w="0" w:type="dxa"/>
            <w:bottom w:w="0" w:type="dxa"/>
          </w:tblCellMar>
        </w:tblPrEx>
        <w:tc>
          <w:tcPr>
            <w:tcW w:w="95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E3925" w14:textId="77777777" w:rsidR="00E747F2" w:rsidRDefault="00000000">
            <w:pPr>
              <w:spacing w:after="0" w:line="240" w:lineRule="auto"/>
              <w:ind w:left="60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E747F2" w14:paraId="788C05A3" w14:textId="77777777">
        <w:tblPrEx>
          <w:tblCellMar>
            <w:top w:w="0" w:type="dxa"/>
            <w:bottom w:w="0" w:type="dxa"/>
          </w:tblCellMar>
        </w:tblPrEx>
        <w:tc>
          <w:tcPr>
            <w:tcW w:w="95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E122C" w14:textId="77777777" w:rsidR="00E747F2" w:rsidRDefault="00000000">
            <w:pPr>
              <w:spacing w:after="0" w:line="240" w:lineRule="auto"/>
              <w:ind w:left="60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>
              <w:rPr>
                <w:b/>
                <w:sz w:val="18"/>
                <w:szCs w:val="18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2EC12E62" w14:textId="77777777" w:rsidR="00E747F2" w:rsidRDefault="00000000">
      <w:pPr>
        <w:spacing w:before="240" w:after="0" w:line="240" w:lineRule="auto"/>
        <w:ind w:left="1106" w:hanging="284"/>
        <w:rPr>
          <w:sz w:val="17"/>
          <w:szCs w:val="17"/>
        </w:rPr>
      </w:pPr>
      <w:r>
        <w:rPr>
          <w:sz w:val="17"/>
          <w:szCs w:val="17"/>
        </w:rPr>
        <w:t>_________________________________</w:t>
      </w:r>
    </w:p>
    <w:p w14:paraId="441D3C4B" w14:textId="77777777" w:rsidR="00E747F2" w:rsidRDefault="00000000">
      <w:pPr>
        <w:spacing w:after="0" w:line="240" w:lineRule="auto"/>
        <w:ind w:left="1056" w:right="420" w:hanging="212"/>
        <w:jc w:val="both"/>
      </w:pPr>
      <w:r>
        <w:rPr>
          <w:sz w:val="18"/>
          <w:szCs w:val="18"/>
          <w:vertAlign w:val="superscript"/>
        </w:rPr>
        <w:t>4)</w:t>
      </w:r>
      <w:r>
        <w:rPr>
          <w:sz w:val="18"/>
          <w:szCs w:val="18"/>
        </w:rPr>
        <w:tab/>
        <w:t>Tabelę należy rozszerzyć w przypadku realizacji oferty w dłuższym okresie.</w:t>
      </w:r>
    </w:p>
    <w:p w14:paraId="309EE928" w14:textId="77777777" w:rsidR="00E747F2" w:rsidRDefault="00000000">
      <w:pPr>
        <w:spacing w:after="0" w:line="240" w:lineRule="auto"/>
        <w:ind w:left="1056" w:right="420" w:hanging="212"/>
        <w:jc w:val="both"/>
      </w:pPr>
      <w:r>
        <w:rPr>
          <w:sz w:val="18"/>
          <w:szCs w:val="18"/>
          <w:vertAlign w:val="superscript"/>
        </w:rPr>
        <w:lastRenderedPageBreak/>
        <w:t>5)</w:t>
      </w:r>
      <w:r>
        <w:rPr>
          <w:sz w:val="18"/>
          <w:szCs w:val="18"/>
        </w:rPr>
        <w:tab/>
        <w:t xml:space="preserve">Suma pól 3.1. i 3.2. </w:t>
      </w:r>
    </w:p>
    <w:p w14:paraId="5B636A30" w14:textId="77777777" w:rsidR="00E747F2" w:rsidRDefault="00000000">
      <w:pPr>
        <w:spacing w:after="0" w:line="240" w:lineRule="auto"/>
        <w:ind w:left="1056" w:right="420" w:hanging="212"/>
        <w:jc w:val="both"/>
      </w:pPr>
      <w:r>
        <w:rPr>
          <w:sz w:val="18"/>
          <w:szCs w:val="18"/>
          <w:vertAlign w:val="superscript"/>
        </w:rPr>
        <w:t>6)</w:t>
      </w:r>
      <w:r>
        <w:rPr>
          <w:sz w:val="18"/>
          <w:szCs w:val="18"/>
        </w:rPr>
        <w:tab/>
        <w:t>Sekcję V.C należy uzupełnić w przypadku oferty wspólnej.</w:t>
      </w:r>
    </w:p>
    <w:p w14:paraId="0FED984B" w14:textId="77777777" w:rsidR="00E747F2" w:rsidRDefault="00000000">
      <w:pPr>
        <w:spacing w:after="0" w:line="240" w:lineRule="auto"/>
        <w:ind w:left="1056" w:right="420" w:hanging="212"/>
        <w:jc w:val="both"/>
      </w:pPr>
      <w:r>
        <w:rPr>
          <w:sz w:val="18"/>
          <w:szCs w:val="18"/>
          <w:vertAlign w:val="superscript"/>
        </w:rPr>
        <w:t>7)</w:t>
      </w:r>
      <w:r>
        <w:rPr>
          <w:sz w:val="18"/>
          <w:szCs w:val="18"/>
        </w:rPr>
        <w:tab/>
        <w:t>Tabelę należy rozszerzyć w przypadku realizacji oferty w dłuższym okresie.</w:t>
      </w:r>
    </w:p>
    <w:p w14:paraId="28F83B75" w14:textId="77777777" w:rsidR="00E747F2" w:rsidRDefault="00E747F2">
      <w:pPr>
        <w:pageBreakBefore/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tbl>
      <w:tblPr>
        <w:tblW w:w="9808" w:type="dxa"/>
        <w:tblInd w:w="3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8"/>
      </w:tblGrid>
      <w:tr w:rsidR="00E747F2" w14:paraId="668783CB" w14:textId="77777777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DB28C" w14:textId="77777777" w:rsidR="00E747F2" w:rsidRDefault="00E747F2">
            <w:pPr>
              <w:spacing w:after="0" w:line="240" w:lineRule="auto"/>
              <w:ind w:right="420"/>
              <w:jc w:val="both"/>
              <w:rPr>
                <w:sz w:val="16"/>
                <w:szCs w:val="16"/>
              </w:rPr>
            </w:pPr>
          </w:p>
        </w:tc>
      </w:tr>
    </w:tbl>
    <w:p w14:paraId="77D7E1E7" w14:textId="77777777" w:rsidR="00E747F2" w:rsidRDefault="00E747F2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p w14:paraId="30024EFC" w14:textId="77777777" w:rsidR="00E747F2" w:rsidRDefault="00000000">
      <w:pPr>
        <w:spacing w:after="0" w:line="240" w:lineRule="auto"/>
        <w:ind w:left="1056" w:right="420" w:hanging="212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VII. Oświadczenia</w:t>
      </w:r>
    </w:p>
    <w:p w14:paraId="639CDAF5" w14:textId="77777777" w:rsidR="00E747F2" w:rsidRDefault="00000000">
      <w:pPr>
        <w:spacing w:before="240" w:after="0" w:line="240" w:lineRule="auto"/>
        <w:ind w:left="1056" w:right="420" w:hanging="2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Oświadczam(-my), że: </w:t>
      </w:r>
    </w:p>
    <w:p w14:paraId="1388D8CD" w14:textId="77777777" w:rsidR="00E747F2" w:rsidRDefault="00000000">
      <w:pPr>
        <w:spacing w:before="240" w:after="0" w:line="240" w:lineRule="auto"/>
        <w:ind w:left="1056" w:right="420" w:hanging="212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>proponowane zadanie publiczne będzie realizowane wyłącznie w zakresie działalności pożytku publicznego oferenta(-</w:t>
      </w:r>
      <w:proofErr w:type="spellStart"/>
      <w:r>
        <w:rPr>
          <w:sz w:val="20"/>
          <w:szCs w:val="20"/>
        </w:rPr>
        <w:t>tów</w:t>
      </w:r>
      <w:proofErr w:type="spellEnd"/>
      <w:r>
        <w:rPr>
          <w:sz w:val="20"/>
          <w:szCs w:val="20"/>
        </w:rPr>
        <w:t xml:space="preserve">); </w:t>
      </w:r>
    </w:p>
    <w:p w14:paraId="03F1E441" w14:textId="77777777" w:rsidR="00E747F2" w:rsidRDefault="00000000">
      <w:pPr>
        <w:spacing w:after="0" w:line="240" w:lineRule="auto"/>
        <w:ind w:left="1056" w:right="420" w:hanging="212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 xml:space="preserve">pobieranie świadczeń pieniężnych będzie się odbywać wyłącznie w ramach prowadzonej odpłatnej działalności pożytku publicznego; </w:t>
      </w:r>
    </w:p>
    <w:p w14:paraId="71CE326E" w14:textId="77777777" w:rsidR="00E747F2" w:rsidRDefault="00000000">
      <w:pPr>
        <w:spacing w:after="0" w:line="240" w:lineRule="auto"/>
        <w:ind w:left="1056" w:right="420" w:hanging="212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  <w:t xml:space="preserve">oferent* / oferenci* składający niniejszą ofertę nie zalega(-ją)* / zalega(-ją)* z opłacaniem należności z tytułu zobowiązań podatkowych; </w:t>
      </w:r>
    </w:p>
    <w:p w14:paraId="0E71953C" w14:textId="77777777" w:rsidR="00E747F2" w:rsidRDefault="00000000">
      <w:pPr>
        <w:spacing w:after="0" w:line="240" w:lineRule="auto"/>
        <w:ind w:left="1056" w:right="420" w:hanging="212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</w:rPr>
        <w:tab/>
        <w:t xml:space="preserve">oferent* / oferenci* składający niniejszą ofertę nie zalega(-ją)* / zalega(-ją)* z opłacaniem należności z tytułu składek na ubezpieczenia społeczne; </w:t>
      </w:r>
    </w:p>
    <w:p w14:paraId="3676C83C" w14:textId="77777777" w:rsidR="00E747F2" w:rsidRDefault="00000000">
      <w:pPr>
        <w:spacing w:after="0" w:line="240" w:lineRule="auto"/>
        <w:ind w:left="1056" w:right="420" w:hanging="212"/>
        <w:jc w:val="both"/>
        <w:rPr>
          <w:sz w:val="20"/>
          <w:szCs w:val="20"/>
        </w:rPr>
      </w:pPr>
      <w:r>
        <w:rPr>
          <w:sz w:val="20"/>
          <w:szCs w:val="20"/>
        </w:rPr>
        <w:t>5)</w:t>
      </w:r>
      <w:r>
        <w:rPr>
          <w:sz w:val="20"/>
          <w:szCs w:val="20"/>
        </w:rPr>
        <w:tab/>
        <w:t xml:space="preserve">dane zawarte w części II niniejszej oferty są zgodne z Krajowym Rejestrem Sądowym* / właściwą ewidencją*; </w:t>
      </w:r>
    </w:p>
    <w:p w14:paraId="05EC6A6F" w14:textId="77777777" w:rsidR="00E747F2" w:rsidRDefault="00000000">
      <w:pPr>
        <w:spacing w:after="0" w:line="240" w:lineRule="auto"/>
        <w:ind w:left="1056" w:right="420" w:hanging="212"/>
        <w:jc w:val="both"/>
        <w:rPr>
          <w:sz w:val="20"/>
          <w:szCs w:val="20"/>
        </w:rPr>
      </w:pPr>
      <w:r>
        <w:rPr>
          <w:sz w:val="20"/>
          <w:szCs w:val="20"/>
        </w:rPr>
        <w:t>6)</w:t>
      </w:r>
      <w:r>
        <w:rPr>
          <w:sz w:val="20"/>
          <w:szCs w:val="20"/>
        </w:rPr>
        <w:tab/>
        <w:t xml:space="preserve">wszystkie informacje podane w ofercie oraz załącznikach są zgodne z aktualnym stanem prawnym i faktycznym; </w:t>
      </w:r>
    </w:p>
    <w:p w14:paraId="59BBE67C" w14:textId="77777777" w:rsidR="00E747F2" w:rsidRDefault="00000000">
      <w:pPr>
        <w:spacing w:after="0" w:line="240" w:lineRule="auto"/>
        <w:ind w:left="1056" w:right="420" w:hanging="212"/>
        <w:jc w:val="both"/>
        <w:rPr>
          <w:sz w:val="20"/>
          <w:szCs w:val="20"/>
        </w:rPr>
      </w:pPr>
      <w:r>
        <w:rPr>
          <w:sz w:val="20"/>
          <w:szCs w:val="20"/>
        </w:rPr>
        <w:t>7)</w:t>
      </w:r>
      <w:r>
        <w:rPr>
          <w:sz w:val="20"/>
          <w:szCs w:val="20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18860BCD" w14:textId="77777777" w:rsidR="00E747F2" w:rsidRDefault="00000000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                                                                     Data ........................................................ </w:t>
      </w:r>
    </w:p>
    <w:p w14:paraId="697F6866" w14:textId="77777777" w:rsidR="00E747F2" w:rsidRDefault="00000000">
      <w:pPr>
        <w:spacing w:after="0" w:line="240" w:lineRule="auto"/>
        <w:ind w:left="1056" w:right="420" w:hanging="212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</w:t>
      </w:r>
    </w:p>
    <w:p w14:paraId="57D50258" w14:textId="77777777" w:rsidR="00E747F2" w:rsidRDefault="00000000">
      <w:pPr>
        <w:spacing w:after="0" w:line="240" w:lineRule="auto"/>
        <w:ind w:left="1056" w:right="420" w:hanging="212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</w:t>
      </w:r>
    </w:p>
    <w:p w14:paraId="21C7DC63" w14:textId="77777777" w:rsidR="00E747F2" w:rsidRDefault="00000000">
      <w:pPr>
        <w:spacing w:after="0" w:line="240" w:lineRule="auto"/>
        <w:ind w:left="1056" w:right="420" w:hanging="212"/>
        <w:jc w:val="both"/>
        <w:rPr>
          <w:sz w:val="20"/>
          <w:szCs w:val="20"/>
        </w:rPr>
      </w:pPr>
      <w:r>
        <w:rPr>
          <w:sz w:val="20"/>
          <w:szCs w:val="20"/>
        </w:rPr>
        <w:t>(podpis osoby upoważnionej lub podpisy</w:t>
      </w:r>
    </w:p>
    <w:p w14:paraId="0B5E8375" w14:textId="77777777" w:rsidR="00E747F2" w:rsidRDefault="00000000">
      <w:pPr>
        <w:spacing w:after="0" w:line="240" w:lineRule="auto"/>
        <w:ind w:left="1056" w:right="420" w:hanging="212"/>
        <w:jc w:val="both"/>
        <w:rPr>
          <w:sz w:val="20"/>
          <w:szCs w:val="20"/>
        </w:rPr>
      </w:pPr>
      <w:r>
        <w:rPr>
          <w:sz w:val="20"/>
          <w:szCs w:val="20"/>
        </w:rPr>
        <w:t>osób upoważnionych do składania oświadczeń</w:t>
      </w:r>
    </w:p>
    <w:p w14:paraId="43E5C98A" w14:textId="77777777" w:rsidR="00E747F2" w:rsidRDefault="00000000">
      <w:pPr>
        <w:spacing w:after="0" w:line="240" w:lineRule="auto"/>
        <w:ind w:left="1056" w:right="420" w:hanging="212"/>
        <w:jc w:val="both"/>
        <w:rPr>
          <w:sz w:val="20"/>
          <w:szCs w:val="20"/>
        </w:rPr>
      </w:pPr>
      <w:r>
        <w:rPr>
          <w:sz w:val="20"/>
          <w:szCs w:val="20"/>
        </w:rPr>
        <w:t>woli w imieniu oferentów)</w:t>
      </w:r>
    </w:p>
    <w:p w14:paraId="61718926" w14:textId="77777777" w:rsidR="00E747F2" w:rsidRDefault="00E747F2">
      <w:pPr>
        <w:spacing w:after="0" w:line="240" w:lineRule="auto"/>
        <w:rPr>
          <w:sz w:val="20"/>
          <w:szCs w:val="20"/>
        </w:rPr>
      </w:pPr>
    </w:p>
    <w:sectPr w:rsidR="00E747F2">
      <w:footerReference w:type="default" r:id="rId8"/>
      <w:pgSz w:w="11909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2B1E4" w14:textId="77777777" w:rsidR="007C6F32" w:rsidRDefault="007C6F32">
      <w:pPr>
        <w:spacing w:after="0" w:line="240" w:lineRule="auto"/>
      </w:pPr>
      <w:r>
        <w:separator/>
      </w:r>
    </w:p>
  </w:endnote>
  <w:endnote w:type="continuationSeparator" w:id="0">
    <w:p w14:paraId="28C449A9" w14:textId="77777777" w:rsidR="007C6F32" w:rsidRDefault="007C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9406" w14:textId="77777777"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CEF6E10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EB3EA" w14:textId="77777777"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BC8CC28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49640" w14:textId="77777777"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4F4E6D9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74039" w14:textId="77777777" w:rsidR="007C6F32" w:rsidRDefault="007C6F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B47539" w14:textId="77777777" w:rsidR="007C6F32" w:rsidRDefault="007C6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47F2"/>
    <w:rsid w:val="004C780D"/>
    <w:rsid w:val="007C6F32"/>
    <w:rsid w:val="00C021C3"/>
    <w:rsid w:val="00E7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36E3"/>
  <w15:docId w15:val="{D6779F50-EBB2-43F3-B213-455FC293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basedOn w:val="Teksttreci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basedOn w:val="Teksttreci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basedOn w:val="Teksttreci2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  <w:vertAlign w:val="baseline"/>
    </w:rPr>
  </w:style>
  <w:style w:type="character" w:customStyle="1" w:styleId="HierarchiaGorna">
    <w:name w:val="Hierarchia_Gorna"/>
    <w:basedOn w:val="Domylnaczcionkaakapitu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  <w:vertAlign w:val="baseline"/>
    </w:rPr>
  </w:style>
  <w:style w:type="character" w:customStyle="1" w:styleId="HierarchiaDolna">
    <w:name w:val="Hierarchia_Dolna"/>
    <w:basedOn w:val="Domylnaczcionkaakapitu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  <w:vertAlign w:val="baseline"/>
    </w:rPr>
  </w:style>
  <w:style w:type="character" w:customStyle="1" w:styleId="StrukturaPublikacji">
    <w:name w:val="Struktura_Publikacji"/>
    <w:basedOn w:val="Domylnaczcionkaakapitu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  <w:vertAlign w:val="baseline"/>
    </w:rPr>
  </w:style>
  <w:style w:type="character" w:customStyle="1" w:styleId="TytulAutorskiPoczatek">
    <w:name w:val="Tytul_Autorski_Poczatek"/>
    <w:basedOn w:val="Domylnaczcionkaakapitu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character" w:customStyle="1" w:styleId="TytulAutorskiKoniec">
    <w:name w:val="Tytul_Autorski_Koniec"/>
    <w:basedOn w:val="Domylnaczcionkaakapitu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paragraph" w:customStyle="1" w:styleId="KoniecJednostkiJI">
    <w:name w:val="Koniec_Jednostki_JI"/>
    <w:basedOn w:val="Normalny"/>
    <w:pPr>
      <w:spacing w:after="0" w:line="240" w:lineRule="auto"/>
      <w:ind w:left="215" w:hanging="158"/>
      <w:jc w:val="both"/>
    </w:pPr>
    <w:rPr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  <w:vertAlign w:val="baseli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1109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dc:description>ZNAKI:7234</dc:description>
  <cp:lastModifiedBy>Anna Byczkowska</cp:lastModifiedBy>
  <cp:revision>2</cp:revision>
  <cp:lastPrinted>2018-12-28T10:14:00Z</cp:lastPrinted>
  <dcterms:created xsi:type="dcterms:W3CDTF">2025-01-07T08:49:00Z</dcterms:created>
  <dcterms:modified xsi:type="dcterms:W3CDTF">2025-01-07T08:49:00Z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